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0ABF" w14:textId="223072C7" w:rsidR="00DA69C0" w:rsidRDefault="004F09E8" w:rsidP="00007DDF">
      <w:pPr>
        <w:pStyle w:val="Heading1"/>
        <w:jc w:val="center"/>
      </w:pPr>
      <w:r>
        <w:t>Application Form for Wallingford Youth Council</w:t>
      </w:r>
    </w:p>
    <w:p w14:paraId="31F2F9D5" w14:textId="5D6FD3AB" w:rsidR="00611B70" w:rsidRPr="000127EF" w:rsidRDefault="00611B70" w:rsidP="00007DDF">
      <w:pPr>
        <w:pStyle w:val="Heading1"/>
        <w:jc w:val="center"/>
        <w:rPr>
          <w:sz w:val="22"/>
          <w:szCs w:val="22"/>
        </w:rPr>
      </w:pPr>
      <w:r w:rsidRPr="000127EF">
        <w:rPr>
          <w:sz w:val="22"/>
          <w:szCs w:val="22"/>
        </w:rPr>
        <w:t>Deadline: April 3</w:t>
      </w:r>
      <w:r w:rsidR="000127EF" w:rsidRPr="000127EF">
        <w:rPr>
          <w:sz w:val="22"/>
          <w:szCs w:val="22"/>
        </w:rPr>
        <w:t>0th</w:t>
      </w:r>
    </w:p>
    <w:p w14:paraId="450638F0" w14:textId="310DE595" w:rsidR="008C2AA8" w:rsidRDefault="004F09E8" w:rsidP="008C2AA8">
      <w:pPr>
        <w:pStyle w:val="Heading2"/>
      </w:pPr>
      <w:r>
        <w:t>Personal Information</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8"/>
        <w:gridCol w:w="3333"/>
        <w:gridCol w:w="811"/>
        <w:gridCol w:w="1441"/>
        <w:gridCol w:w="811"/>
        <w:gridCol w:w="1166"/>
      </w:tblGrid>
      <w:tr w:rsidR="008B6365" w14:paraId="1B8FDAE3" w14:textId="77777777" w:rsidTr="00AA162A">
        <w:trPr>
          <w:trHeight w:val="432"/>
        </w:trPr>
        <w:tc>
          <w:tcPr>
            <w:tcW w:w="1798" w:type="dxa"/>
            <w:tcMar>
              <w:right w:w="115" w:type="dxa"/>
            </w:tcMar>
            <w:vAlign w:val="bottom"/>
          </w:tcPr>
          <w:p w14:paraId="1AC319F8" w14:textId="7F0FE37C" w:rsidR="008B6365" w:rsidRDefault="004F09E8" w:rsidP="005A5523">
            <w:r>
              <w:t>Name</w:t>
            </w:r>
            <w:r w:rsidR="008C2AA8">
              <w:rPr>
                <w:lang w:val="en-GB" w:bidi="en-GB"/>
              </w:rPr>
              <w:t>:</w:t>
            </w:r>
          </w:p>
        </w:tc>
        <w:tc>
          <w:tcPr>
            <w:tcW w:w="3333" w:type="dxa"/>
            <w:tcBorders>
              <w:bottom w:val="single" w:sz="4" w:space="0" w:color="000000" w:themeColor="text1"/>
            </w:tcBorders>
            <w:tcMar>
              <w:right w:w="115" w:type="dxa"/>
            </w:tcMar>
            <w:vAlign w:val="bottom"/>
          </w:tcPr>
          <w:p w14:paraId="49C7FD36" w14:textId="463BD69F" w:rsidR="008B6365" w:rsidRDefault="008B6365" w:rsidP="005A5523"/>
        </w:tc>
        <w:tc>
          <w:tcPr>
            <w:tcW w:w="811" w:type="dxa"/>
            <w:tcMar>
              <w:right w:w="115" w:type="dxa"/>
            </w:tcMar>
            <w:vAlign w:val="bottom"/>
          </w:tcPr>
          <w:p w14:paraId="1849CA59" w14:textId="77777777" w:rsidR="008B6365" w:rsidRDefault="005C1392" w:rsidP="005A5523">
            <w:pPr>
              <w:jc w:val="right"/>
            </w:pPr>
            <w:sdt>
              <w:sdtPr>
                <w:alias w:val="Date:"/>
                <w:tag w:val="Date:"/>
                <w:id w:val="-305245600"/>
                <w:placeholder>
                  <w:docPart w:val="E9E7A7E94F844463BA9F5DA73F49E05B"/>
                </w:placeholder>
                <w:temporary/>
                <w:showingPlcHdr/>
                <w15:appearance w15:val="hidden"/>
              </w:sdtPr>
              <w:sdtEndPr/>
              <w:sdtContent>
                <w:r w:rsidR="00C65A12">
                  <w:rPr>
                    <w:lang w:val="en-GB" w:bidi="en-GB"/>
                  </w:rPr>
                  <w:t>Dat</w:t>
                </w:r>
                <w:r w:rsidR="00C760E3">
                  <w:rPr>
                    <w:lang w:val="en-GB" w:bidi="en-GB"/>
                  </w:rPr>
                  <w:t>e</w:t>
                </w:r>
              </w:sdtContent>
            </w:sdt>
            <w:r w:rsidR="00075CF6">
              <w:rPr>
                <w:lang w:val="en-GB" w:bidi="en-GB"/>
              </w:rPr>
              <w:t>:</w:t>
            </w:r>
          </w:p>
        </w:tc>
        <w:tc>
          <w:tcPr>
            <w:tcW w:w="1441" w:type="dxa"/>
            <w:tcBorders>
              <w:bottom w:val="single" w:sz="4" w:space="0" w:color="000000" w:themeColor="text1"/>
            </w:tcBorders>
            <w:tcMar>
              <w:right w:w="115" w:type="dxa"/>
            </w:tcMar>
            <w:vAlign w:val="bottom"/>
          </w:tcPr>
          <w:p w14:paraId="61E487FB" w14:textId="75046418" w:rsidR="008B6365" w:rsidRDefault="008B6365" w:rsidP="005A5523"/>
        </w:tc>
        <w:tc>
          <w:tcPr>
            <w:tcW w:w="811" w:type="dxa"/>
            <w:tcMar>
              <w:right w:w="115" w:type="dxa"/>
            </w:tcMar>
            <w:vAlign w:val="bottom"/>
          </w:tcPr>
          <w:p w14:paraId="1741853F" w14:textId="6E142F52" w:rsidR="008B6365" w:rsidRDefault="004F09E8" w:rsidP="005A5523">
            <w:pPr>
              <w:jc w:val="right"/>
            </w:pPr>
            <w:r>
              <w:t>Age</w:t>
            </w:r>
            <w:r w:rsidR="00075CF6">
              <w:rPr>
                <w:lang w:val="en-GB" w:bidi="en-GB"/>
              </w:rPr>
              <w:t>:</w:t>
            </w:r>
          </w:p>
        </w:tc>
        <w:tc>
          <w:tcPr>
            <w:tcW w:w="1166" w:type="dxa"/>
            <w:tcBorders>
              <w:bottom w:val="single" w:sz="4" w:space="0" w:color="000000" w:themeColor="text1"/>
            </w:tcBorders>
            <w:tcMar>
              <w:right w:w="115" w:type="dxa"/>
            </w:tcMar>
            <w:vAlign w:val="bottom"/>
          </w:tcPr>
          <w:p w14:paraId="47A18C4A" w14:textId="38690E3D" w:rsidR="008B6365" w:rsidRDefault="008B6365" w:rsidP="005A5523"/>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14:paraId="0FBEF9B0" w14:textId="77777777" w:rsidTr="00F25F7F">
        <w:trPr>
          <w:trHeight w:val="432"/>
        </w:trPr>
        <w:tc>
          <w:tcPr>
            <w:tcW w:w="1800" w:type="dxa"/>
            <w:tcBorders>
              <w:top w:val="nil"/>
              <w:bottom w:val="nil"/>
            </w:tcBorders>
            <w:tcMar>
              <w:left w:w="0" w:type="dxa"/>
              <w:right w:w="115" w:type="dxa"/>
            </w:tcMar>
            <w:vAlign w:val="bottom"/>
          </w:tcPr>
          <w:p w14:paraId="78CCEE6F" w14:textId="0ADDD992" w:rsidR="004668FB" w:rsidRDefault="004F09E8" w:rsidP="004509FE">
            <w:r>
              <w:t>Address</w:t>
            </w:r>
            <w:r w:rsidR="004668FB">
              <w:rPr>
                <w:lang w:val="en-GB" w:bidi="en-GB"/>
              </w:rPr>
              <w:t>:</w:t>
            </w:r>
          </w:p>
        </w:tc>
        <w:tc>
          <w:tcPr>
            <w:tcW w:w="7560" w:type="dxa"/>
            <w:tcMar>
              <w:left w:w="0" w:type="dxa"/>
              <w:right w:w="115" w:type="dxa"/>
            </w:tcMar>
            <w:vAlign w:val="bottom"/>
          </w:tcPr>
          <w:p w14:paraId="68E40C76" w14:textId="67584829" w:rsidR="004668FB" w:rsidRDefault="004668FB" w:rsidP="004509FE"/>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2880"/>
        <w:gridCol w:w="2610"/>
        <w:gridCol w:w="2070"/>
      </w:tblGrid>
      <w:tr w:rsidR="004668FB" w14:paraId="38E9CA60" w14:textId="77777777" w:rsidTr="00F25F7F">
        <w:trPr>
          <w:trHeight w:val="432"/>
        </w:trPr>
        <w:tc>
          <w:tcPr>
            <w:tcW w:w="1800" w:type="dxa"/>
            <w:vAlign w:val="bottom"/>
          </w:tcPr>
          <w:p w14:paraId="2C7DA137" w14:textId="77777777" w:rsidR="004F09E8" w:rsidRPr="004F09E8" w:rsidRDefault="004F09E8" w:rsidP="004509FE">
            <w:pPr>
              <w:rPr>
                <w:lang w:val="en-GB" w:bidi="en-GB"/>
              </w:rPr>
            </w:pPr>
          </w:p>
        </w:tc>
        <w:tc>
          <w:tcPr>
            <w:tcW w:w="2880" w:type="dxa"/>
            <w:tcBorders>
              <w:bottom w:val="single" w:sz="4" w:space="0" w:color="000000" w:themeColor="text1"/>
            </w:tcBorders>
            <w:vAlign w:val="bottom"/>
          </w:tcPr>
          <w:p w14:paraId="6A9E915F" w14:textId="5B0C02B5" w:rsidR="004668FB" w:rsidRDefault="004668FB" w:rsidP="004509FE"/>
        </w:tc>
        <w:tc>
          <w:tcPr>
            <w:tcW w:w="2610" w:type="dxa"/>
            <w:vAlign w:val="bottom"/>
          </w:tcPr>
          <w:p w14:paraId="603BD3E9" w14:textId="131CC283" w:rsidR="004668FB" w:rsidRDefault="005C1392" w:rsidP="004509FE">
            <w:pPr>
              <w:jc w:val="right"/>
            </w:pPr>
            <w:sdt>
              <w:sdtPr>
                <w:alias w:val="Interviewer phone number:"/>
                <w:tag w:val="Interviewer phone number:"/>
                <w:id w:val="1089048104"/>
                <w:placeholder>
                  <w:docPart w:val="D188FD454E304B4097E9656F3BC2F3D9"/>
                </w:placeholder>
                <w15:appearance w15:val="hidden"/>
              </w:sdtPr>
              <w:sdtEndPr/>
              <w:sdtContent>
                <w:r w:rsidR="004F09E8">
                  <w:t xml:space="preserve">Contact number </w:t>
                </w:r>
              </w:sdtContent>
            </w:sdt>
            <w:r w:rsidR="00075CF6">
              <w:rPr>
                <w:lang w:val="en-GB" w:bidi="en-GB"/>
              </w:rPr>
              <w:t>:</w:t>
            </w:r>
          </w:p>
        </w:tc>
        <w:tc>
          <w:tcPr>
            <w:tcW w:w="2070" w:type="dxa"/>
            <w:tcBorders>
              <w:bottom w:val="single" w:sz="4" w:space="0" w:color="000000" w:themeColor="text1"/>
            </w:tcBorders>
            <w:vAlign w:val="bottom"/>
          </w:tcPr>
          <w:p w14:paraId="723D68C9" w14:textId="3C2319D5" w:rsidR="004668FB" w:rsidRDefault="004668FB" w:rsidP="004509FE"/>
        </w:tc>
      </w:tr>
    </w:tbl>
    <w:tbl>
      <w:tblPr>
        <w:tblStyle w:val="TableGridLight"/>
        <w:tblW w:w="962"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1"/>
      </w:tblGrid>
      <w:tr w:rsidR="00977DD6" w14:paraId="56267D94" w14:textId="77777777" w:rsidTr="00977DD6">
        <w:trPr>
          <w:trHeight w:val="80"/>
        </w:trPr>
        <w:tc>
          <w:tcPr>
            <w:tcW w:w="1800" w:type="dxa"/>
            <w:tcBorders>
              <w:top w:val="nil"/>
              <w:bottom w:val="nil"/>
            </w:tcBorders>
            <w:tcMar>
              <w:left w:w="0" w:type="dxa"/>
              <w:right w:w="0" w:type="dxa"/>
            </w:tcMar>
            <w:vAlign w:val="bottom"/>
          </w:tcPr>
          <w:p w14:paraId="7C059951" w14:textId="1ED9C308" w:rsidR="00977DD6" w:rsidRDefault="00977DD6" w:rsidP="004509FE"/>
        </w:tc>
      </w:tr>
      <w:tr w:rsidR="00977DD6" w14:paraId="3E9C8175" w14:textId="77777777" w:rsidTr="0026265A">
        <w:trPr>
          <w:trHeight w:val="80"/>
        </w:trPr>
        <w:tc>
          <w:tcPr>
            <w:tcW w:w="1800" w:type="dxa"/>
            <w:tcBorders>
              <w:top w:val="nil"/>
              <w:bottom w:val="nil"/>
            </w:tcBorders>
            <w:tcMar>
              <w:left w:w="0" w:type="dxa"/>
              <w:right w:w="0" w:type="dxa"/>
            </w:tcMar>
            <w:vAlign w:val="bottom"/>
          </w:tcPr>
          <w:p w14:paraId="1DAC7E65" w14:textId="78168846" w:rsidR="00977DD6" w:rsidRDefault="00977DD6" w:rsidP="004509FE"/>
        </w:tc>
      </w:tr>
    </w:tbl>
    <w:p w14:paraId="67E84601" w14:textId="40D8A889" w:rsidR="008C2AA8" w:rsidRDefault="004F09E8" w:rsidP="008C2AA8">
      <w:pPr>
        <w:pStyle w:val="Heading2"/>
      </w:pPr>
      <w:r>
        <w:t>Questions</w:t>
      </w:r>
    </w:p>
    <w:tbl>
      <w:tblPr>
        <w:tblStyle w:val="NoteForm1"/>
        <w:tblW w:w="5000" w:type="pct"/>
        <w:tblLayout w:type="fixed"/>
        <w:tblLook w:val="04A0" w:firstRow="1" w:lastRow="0" w:firstColumn="1" w:lastColumn="0" w:noHBand="0" w:noVBand="1"/>
        <w:tblDescription w:val="Space to write down questions and notes table 1"/>
      </w:tblPr>
      <w:tblGrid>
        <w:gridCol w:w="1440"/>
        <w:gridCol w:w="7920"/>
      </w:tblGrid>
      <w:tr w:rsidR="00EE72EC" w14:paraId="1A3A6058" w14:textId="77777777" w:rsidTr="005F23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14:paraId="54D2892D" w14:textId="77777777" w:rsidR="00EE72EC" w:rsidRDefault="005C1392" w:rsidP="008D5C81">
            <w:sdt>
              <w:sdtPr>
                <w:alias w:val="Question 1:"/>
                <w:tag w:val="Question 1:"/>
                <w:id w:val="1472794450"/>
                <w:placeholder>
                  <w:docPart w:val="69D3AA35131C4914B1CE40C60B96EF67"/>
                </w:placeholder>
                <w:temporary/>
                <w:showingPlcHdr/>
                <w15:appearance w15:val="hidden"/>
              </w:sdtPr>
              <w:sdtEndPr/>
              <w:sdtContent>
                <w:r w:rsidR="00EE72EC">
                  <w:rPr>
                    <w:lang w:val="en-GB" w:bidi="en-GB"/>
                  </w:rPr>
                  <w:t>Question</w:t>
                </w:r>
                <w:r w:rsidR="0002013D">
                  <w:rPr>
                    <w:lang w:val="en-GB" w:bidi="en-GB"/>
                  </w:rPr>
                  <w:t xml:space="preserve"> no. 1</w:t>
                </w:r>
              </w:sdtContent>
            </w:sdt>
            <w:r w:rsidR="00C760E3">
              <w:rPr>
                <w:lang w:val="en-GB" w:bidi="en-GB"/>
              </w:rPr>
              <w:t>:</w:t>
            </w:r>
          </w:p>
        </w:tc>
        <w:tc>
          <w:tcPr>
            <w:tcW w:w="7920" w:type="dxa"/>
          </w:tcPr>
          <w:p w14:paraId="2BE56402" w14:textId="200164DA" w:rsidR="00EE72EC" w:rsidRDefault="004F09E8" w:rsidP="008D5C81">
            <w:pPr>
              <w:cnfStyle w:val="100000000000" w:firstRow="1" w:lastRow="0" w:firstColumn="0" w:lastColumn="0" w:oddVBand="0" w:evenVBand="0" w:oddHBand="0" w:evenHBand="0" w:firstRowFirstColumn="0" w:firstRowLastColumn="0" w:lastRowFirstColumn="0" w:lastRowLastColumn="0"/>
            </w:pPr>
            <w:r>
              <w:t xml:space="preserve"> Why do you want to join Wallingford Youth Council?</w:t>
            </w:r>
          </w:p>
        </w:tc>
      </w:tr>
    </w:tbl>
    <w:p w14:paraId="494B838D" w14:textId="77777777" w:rsidR="00CE76DE" w:rsidRDefault="00CE76DE" w:rsidP="008D5C81"/>
    <w:p w14:paraId="6091280C" w14:textId="0C598C13" w:rsidR="00051BC5" w:rsidRDefault="00051BC5" w:rsidP="008D5C81">
      <w:r>
        <w:t xml:space="preserve">Answer: </w:t>
      </w:r>
    </w:p>
    <w:p w14:paraId="27D2BD6D" w14:textId="77777777" w:rsidR="007C4DBC" w:rsidRDefault="007C4DBC" w:rsidP="008D5C81"/>
    <w:p w14:paraId="0AEFF823" w14:textId="77777777" w:rsidR="00051BC5" w:rsidRDefault="00051BC5" w:rsidP="008D5C81"/>
    <w:p w14:paraId="63B343B6" w14:textId="77777777" w:rsidR="00051BC5" w:rsidRDefault="00051BC5" w:rsidP="008D5C81"/>
    <w:p w14:paraId="0DB482BA" w14:textId="77777777" w:rsidR="00051BC5" w:rsidRDefault="00051BC5" w:rsidP="008D5C81"/>
    <w:p w14:paraId="040A0EC2" w14:textId="77777777" w:rsidR="00051BC5" w:rsidRDefault="00051BC5" w:rsidP="008D5C81"/>
    <w:p w14:paraId="377DA9D0" w14:textId="77777777" w:rsidR="00051BC5" w:rsidRDefault="00051BC5" w:rsidP="008D5C81"/>
    <w:p w14:paraId="6FE25320" w14:textId="77777777" w:rsidR="00051BC5" w:rsidRDefault="00051BC5" w:rsidP="008D5C81"/>
    <w:p w14:paraId="6DCBAE48" w14:textId="77777777" w:rsidR="00051BC5" w:rsidRDefault="00051BC5" w:rsidP="008D5C81"/>
    <w:p w14:paraId="6102BC68" w14:textId="77777777" w:rsidR="00051BC5" w:rsidRDefault="00051BC5" w:rsidP="008D5C81"/>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EE72EC" w14:paraId="6EA08F36" w14:textId="77777777" w:rsidTr="00E120E5">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440" w:type="dxa"/>
          </w:tcPr>
          <w:p w14:paraId="3B406FFD" w14:textId="77777777" w:rsidR="00EE72EC" w:rsidRDefault="005C1392" w:rsidP="00E120E5">
            <w:sdt>
              <w:sdtPr>
                <w:alias w:val="Question 2:"/>
                <w:tag w:val="Question 2:"/>
                <w:id w:val="-1638562854"/>
                <w:placeholder>
                  <w:docPart w:val="37ADB8494DA04F8AA3B7513E25E0A243"/>
                </w:placeholder>
                <w:temporary/>
                <w:showingPlcHdr/>
                <w15:appearance w15:val="hidden"/>
              </w:sdtPr>
              <w:sdtEndPr/>
              <w:sdtContent>
                <w:r w:rsidR="00EE72EC">
                  <w:rPr>
                    <w:lang w:val="en-GB" w:bidi="en-GB"/>
                  </w:rPr>
                  <w:t>Question</w:t>
                </w:r>
                <w:r w:rsidR="0002013D">
                  <w:rPr>
                    <w:lang w:val="en-GB" w:bidi="en-GB"/>
                  </w:rPr>
                  <w:t xml:space="preserve"> no. 2</w:t>
                </w:r>
              </w:sdtContent>
            </w:sdt>
            <w:r w:rsidR="0002013D">
              <w:rPr>
                <w:lang w:val="en-GB" w:bidi="en-GB"/>
              </w:rPr>
              <w:t>:</w:t>
            </w:r>
          </w:p>
        </w:tc>
        <w:tc>
          <w:tcPr>
            <w:tcW w:w="7920" w:type="dxa"/>
          </w:tcPr>
          <w:p w14:paraId="32151A59" w14:textId="52FB25CB" w:rsidR="004F09E8" w:rsidRDefault="004F09E8" w:rsidP="00E120E5">
            <w:pPr>
              <w:cnfStyle w:val="100000000000" w:firstRow="1" w:lastRow="0" w:firstColumn="0" w:lastColumn="0" w:oddVBand="0" w:evenVBand="0" w:oddHBand="0" w:evenHBand="0" w:firstRowFirstColumn="0" w:firstRowLastColumn="0" w:lastRowFirstColumn="0" w:lastRowLastColumn="0"/>
            </w:pPr>
            <w:r>
              <w:t xml:space="preserve"> What do you think is the biggest issue facing young people today?</w:t>
            </w:r>
          </w:p>
        </w:tc>
      </w:tr>
    </w:tbl>
    <w:p w14:paraId="20A0E6E3" w14:textId="77777777" w:rsidR="00CE76DE" w:rsidRDefault="00CE76DE"/>
    <w:p w14:paraId="644C1EAC" w14:textId="77924E75" w:rsidR="00051BC5" w:rsidRDefault="00051BC5">
      <w:r>
        <w:t xml:space="preserve">Answer: </w:t>
      </w:r>
    </w:p>
    <w:p w14:paraId="266DA538" w14:textId="77777777" w:rsidR="0026265A" w:rsidRDefault="0026265A"/>
    <w:p w14:paraId="15E78E14" w14:textId="77777777" w:rsidR="00051BC5" w:rsidRDefault="00051BC5"/>
    <w:p w14:paraId="5C8E96F6" w14:textId="77777777" w:rsidR="00051BC5" w:rsidRDefault="00051BC5"/>
    <w:p w14:paraId="3B13A07E" w14:textId="77777777" w:rsidR="00051BC5" w:rsidRDefault="00051BC5"/>
    <w:p w14:paraId="68668531" w14:textId="77777777" w:rsidR="00051BC5" w:rsidRDefault="00051BC5"/>
    <w:p w14:paraId="57397F2D" w14:textId="77777777" w:rsidR="00051BC5" w:rsidRDefault="00051BC5"/>
    <w:p w14:paraId="0BA99B18" w14:textId="77777777" w:rsidR="00051BC5" w:rsidRDefault="00051BC5"/>
    <w:p w14:paraId="5F1E27A1" w14:textId="77777777" w:rsidR="00051BC5" w:rsidRDefault="00051BC5"/>
    <w:p w14:paraId="1CB994A9" w14:textId="77777777" w:rsidR="00051BC5" w:rsidRDefault="00051BC5"/>
    <w:p w14:paraId="0D18CE81" w14:textId="4E4702C2" w:rsidR="008C2AA8" w:rsidRDefault="008C2AA8" w:rsidP="008C2AA8">
      <w:pPr>
        <w:pStyle w:val="Heading2"/>
      </w:pPr>
    </w:p>
    <w:p w14:paraId="0BB6E6CF" w14:textId="6242EC55" w:rsidR="00DA3015" w:rsidRDefault="00DA3015" w:rsidP="009660D7"/>
    <w:p w14:paraId="31C954CB" w14:textId="6D6E052D" w:rsidR="00B23375" w:rsidRDefault="00B23375" w:rsidP="00977DD6">
      <w:pPr>
        <w:spacing w:line="240" w:lineRule="auto"/>
      </w:pPr>
      <w:r>
        <w:t>Signed:</w:t>
      </w:r>
    </w:p>
    <w:p w14:paraId="4989EFAF" w14:textId="69D37371" w:rsidR="00B23375" w:rsidRDefault="00B23375" w:rsidP="00977DD6">
      <w:pPr>
        <w:spacing w:line="240" w:lineRule="auto"/>
      </w:pPr>
      <w:r>
        <w:t>Date:</w:t>
      </w:r>
    </w:p>
    <w:p w14:paraId="2572D609" w14:textId="77777777" w:rsidR="0018525E" w:rsidRDefault="0018525E" w:rsidP="009660D7"/>
    <w:p w14:paraId="7C213257" w14:textId="4577B5DD" w:rsidR="0018525E" w:rsidRDefault="0018525E" w:rsidP="007C4DBC">
      <w:pPr>
        <w:spacing w:line="240" w:lineRule="auto"/>
      </w:pPr>
      <w:r>
        <w:t>Parent signature:</w:t>
      </w:r>
    </w:p>
    <w:p w14:paraId="4C6C6A13" w14:textId="0A36E962" w:rsidR="008F6114" w:rsidRDefault="0018525E" w:rsidP="00051BC5">
      <w:pPr>
        <w:spacing w:line="240" w:lineRule="auto"/>
      </w:pPr>
      <w:r>
        <w:lastRenderedPageBreak/>
        <w:t xml:space="preserve">Date: </w:t>
      </w:r>
    </w:p>
    <w:p w14:paraId="591EC675" w14:textId="3BC429E6" w:rsidR="00075915" w:rsidRDefault="00075915" w:rsidP="00D77E9D">
      <w:pPr>
        <w:spacing w:line="240" w:lineRule="auto"/>
        <w:rPr>
          <w:lang w:val="en-GB"/>
        </w:rPr>
      </w:pPr>
      <w:r w:rsidRPr="00075915">
        <w:rPr>
          <w:lang w:val="en-GB"/>
        </w:rPr>
        <w:t xml:space="preserve">By submitting this application form, you acknowledge and consent to the collection, processing, and storage of your personal data in accordance with the General Data Protection Regulation (GDPR). </w:t>
      </w:r>
      <w:r w:rsidR="00D77E9D">
        <w:rPr>
          <w:lang w:val="en-GB"/>
        </w:rPr>
        <w:t>Wallingford Town Council</w:t>
      </w:r>
      <w:r w:rsidRPr="00075915">
        <w:rPr>
          <w:lang w:val="en-GB"/>
        </w:rPr>
        <w:t xml:space="preserve"> is committed to ensuring your privacy and safeguarding your personal information.</w:t>
      </w:r>
    </w:p>
    <w:p w14:paraId="3E4C7CB5" w14:textId="77777777" w:rsidR="008F6114" w:rsidRPr="00075915" w:rsidRDefault="008F6114" w:rsidP="00D77E9D">
      <w:pPr>
        <w:spacing w:line="240" w:lineRule="auto"/>
        <w:rPr>
          <w:lang w:val="en-GB"/>
        </w:rPr>
      </w:pPr>
    </w:p>
    <w:p w14:paraId="0CB050A5" w14:textId="77777777" w:rsidR="00075915" w:rsidRPr="00075915" w:rsidRDefault="00075915" w:rsidP="00075915">
      <w:pPr>
        <w:spacing w:line="240" w:lineRule="auto"/>
        <w:rPr>
          <w:lang w:val="en-GB"/>
        </w:rPr>
      </w:pPr>
      <w:r w:rsidRPr="00075915">
        <w:rPr>
          <w:b/>
          <w:bCs/>
          <w:lang w:val="en-GB"/>
        </w:rPr>
        <w:t>The personal data we collect will be used solely for the purpose of:</w:t>
      </w:r>
    </w:p>
    <w:p w14:paraId="6312911F" w14:textId="77777777" w:rsidR="00075915" w:rsidRPr="00075915" w:rsidRDefault="00075915" w:rsidP="00075915">
      <w:pPr>
        <w:numPr>
          <w:ilvl w:val="0"/>
          <w:numId w:val="11"/>
        </w:numPr>
        <w:spacing w:line="240" w:lineRule="auto"/>
        <w:rPr>
          <w:lang w:val="en-GB"/>
        </w:rPr>
      </w:pPr>
      <w:r w:rsidRPr="00075915">
        <w:rPr>
          <w:lang w:val="en-GB"/>
        </w:rPr>
        <w:t>Processing your application to join the Youth Council.</w:t>
      </w:r>
    </w:p>
    <w:p w14:paraId="5A564187" w14:textId="77777777" w:rsidR="00075915" w:rsidRPr="00075915" w:rsidRDefault="00075915" w:rsidP="00075915">
      <w:pPr>
        <w:numPr>
          <w:ilvl w:val="0"/>
          <w:numId w:val="11"/>
        </w:numPr>
        <w:spacing w:line="240" w:lineRule="auto"/>
        <w:rPr>
          <w:lang w:val="en-GB"/>
        </w:rPr>
      </w:pPr>
      <w:r w:rsidRPr="00075915">
        <w:rPr>
          <w:lang w:val="en-GB"/>
        </w:rPr>
        <w:t>Communicating with you regarding your application and related activities.</w:t>
      </w:r>
    </w:p>
    <w:p w14:paraId="3A1CCE21" w14:textId="77777777" w:rsidR="00075915" w:rsidRDefault="00075915" w:rsidP="00075915">
      <w:pPr>
        <w:numPr>
          <w:ilvl w:val="0"/>
          <w:numId w:val="11"/>
        </w:numPr>
        <w:spacing w:line="240" w:lineRule="auto"/>
        <w:rPr>
          <w:lang w:val="en-GB"/>
        </w:rPr>
      </w:pPr>
      <w:r w:rsidRPr="00075915">
        <w:rPr>
          <w:lang w:val="en-GB"/>
        </w:rPr>
        <w:t>Complying with legal or regulatory obligations related to youth council participation.</w:t>
      </w:r>
    </w:p>
    <w:p w14:paraId="1727DEFF" w14:textId="77777777" w:rsidR="006B45B9" w:rsidRPr="00075915" w:rsidRDefault="006B45B9" w:rsidP="006B45B9">
      <w:pPr>
        <w:spacing w:line="240" w:lineRule="auto"/>
        <w:ind w:left="720"/>
        <w:rPr>
          <w:lang w:val="en-GB"/>
        </w:rPr>
      </w:pPr>
    </w:p>
    <w:p w14:paraId="7E1CAC04" w14:textId="77777777" w:rsidR="00075915" w:rsidRPr="00075915" w:rsidRDefault="00075915" w:rsidP="00075915">
      <w:pPr>
        <w:spacing w:line="240" w:lineRule="auto"/>
        <w:rPr>
          <w:lang w:val="en-GB"/>
        </w:rPr>
      </w:pPr>
      <w:r w:rsidRPr="00075915">
        <w:rPr>
          <w:b/>
          <w:bCs/>
          <w:lang w:val="en-GB"/>
        </w:rPr>
        <w:t>Data we may collect includes:</w:t>
      </w:r>
    </w:p>
    <w:p w14:paraId="2D00021A" w14:textId="77777777" w:rsidR="00075915" w:rsidRPr="00075915" w:rsidRDefault="00075915" w:rsidP="00075915">
      <w:pPr>
        <w:numPr>
          <w:ilvl w:val="0"/>
          <w:numId w:val="12"/>
        </w:numPr>
        <w:spacing w:line="240" w:lineRule="auto"/>
        <w:rPr>
          <w:lang w:val="en-GB"/>
        </w:rPr>
      </w:pPr>
      <w:r w:rsidRPr="00075915">
        <w:rPr>
          <w:lang w:val="en-GB"/>
        </w:rPr>
        <w:t>Full name</w:t>
      </w:r>
    </w:p>
    <w:p w14:paraId="745D619B" w14:textId="77777777" w:rsidR="00075915" w:rsidRPr="00075915" w:rsidRDefault="00075915" w:rsidP="00075915">
      <w:pPr>
        <w:numPr>
          <w:ilvl w:val="0"/>
          <w:numId w:val="12"/>
        </w:numPr>
        <w:spacing w:line="240" w:lineRule="auto"/>
        <w:rPr>
          <w:lang w:val="en-GB"/>
        </w:rPr>
      </w:pPr>
      <w:r w:rsidRPr="00075915">
        <w:rPr>
          <w:lang w:val="en-GB"/>
        </w:rPr>
        <w:t>Date of birth</w:t>
      </w:r>
    </w:p>
    <w:p w14:paraId="3D76600F" w14:textId="77777777" w:rsidR="00075915" w:rsidRPr="00075915" w:rsidRDefault="00075915" w:rsidP="00075915">
      <w:pPr>
        <w:numPr>
          <w:ilvl w:val="0"/>
          <w:numId w:val="12"/>
        </w:numPr>
        <w:spacing w:line="240" w:lineRule="auto"/>
        <w:rPr>
          <w:lang w:val="en-GB"/>
        </w:rPr>
      </w:pPr>
      <w:r w:rsidRPr="00075915">
        <w:rPr>
          <w:lang w:val="en-GB"/>
        </w:rPr>
        <w:t>Contact details (address, email, phone number)</w:t>
      </w:r>
    </w:p>
    <w:p w14:paraId="014FF6E5" w14:textId="77777777" w:rsidR="00075915" w:rsidRPr="00075915" w:rsidRDefault="00075915" w:rsidP="00075915">
      <w:pPr>
        <w:numPr>
          <w:ilvl w:val="0"/>
          <w:numId w:val="12"/>
        </w:numPr>
        <w:spacing w:line="240" w:lineRule="auto"/>
        <w:rPr>
          <w:lang w:val="en-GB"/>
        </w:rPr>
      </w:pPr>
      <w:r w:rsidRPr="00075915">
        <w:rPr>
          <w:lang w:val="en-GB"/>
        </w:rPr>
        <w:t>Parental consent (if applicable)</w:t>
      </w:r>
    </w:p>
    <w:p w14:paraId="73BF61B1" w14:textId="77777777" w:rsidR="00075915" w:rsidRDefault="00075915" w:rsidP="00075915">
      <w:pPr>
        <w:numPr>
          <w:ilvl w:val="0"/>
          <w:numId w:val="12"/>
        </w:numPr>
        <w:spacing w:line="240" w:lineRule="auto"/>
        <w:rPr>
          <w:lang w:val="en-GB"/>
        </w:rPr>
      </w:pPr>
      <w:r w:rsidRPr="00075915">
        <w:rPr>
          <w:lang w:val="en-GB"/>
        </w:rPr>
        <w:t>Any other relevant information necessary for your participation in the Youth Council</w:t>
      </w:r>
    </w:p>
    <w:p w14:paraId="4CEF3E25" w14:textId="77777777" w:rsidR="006B45B9" w:rsidRPr="00075915" w:rsidRDefault="006B45B9" w:rsidP="006B45B9">
      <w:pPr>
        <w:spacing w:line="240" w:lineRule="auto"/>
        <w:ind w:left="720"/>
        <w:rPr>
          <w:lang w:val="en-GB"/>
        </w:rPr>
      </w:pPr>
    </w:p>
    <w:p w14:paraId="1013AD7B" w14:textId="77777777" w:rsidR="00075915" w:rsidRDefault="00075915" w:rsidP="00075915">
      <w:pPr>
        <w:spacing w:line="240" w:lineRule="auto"/>
        <w:rPr>
          <w:lang w:val="en-GB"/>
        </w:rPr>
      </w:pPr>
      <w:r w:rsidRPr="00075915">
        <w:rPr>
          <w:b/>
          <w:bCs/>
          <w:lang w:val="en-GB"/>
        </w:rPr>
        <w:t>Data Retention:</w:t>
      </w:r>
      <w:r w:rsidRPr="00075915">
        <w:rPr>
          <w:lang w:val="en-GB"/>
        </w:rPr>
        <w:t xml:space="preserve"> Your personal data will be kept for no longer than necessary for the purpose it was collected, after which it will be securely deleted or anonymized.</w:t>
      </w:r>
    </w:p>
    <w:p w14:paraId="748A9009" w14:textId="77777777" w:rsidR="006B45B9" w:rsidRPr="00075915" w:rsidRDefault="006B45B9" w:rsidP="00075915">
      <w:pPr>
        <w:spacing w:line="240" w:lineRule="auto"/>
        <w:rPr>
          <w:lang w:val="en-GB"/>
        </w:rPr>
      </w:pPr>
    </w:p>
    <w:p w14:paraId="5DF2EF2B" w14:textId="77777777" w:rsidR="00075915" w:rsidRPr="00075915" w:rsidRDefault="00075915" w:rsidP="00075915">
      <w:pPr>
        <w:spacing w:line="240" w:lineRule="auto"/>
        <w:rPr>
          <w:lang w:val="en-GB"/>
        </w:rPr>
      </w:pPr>
      <w:r w:rsidRPr="00075915">
        <w:rPr>
          <w:b/>
          <w:bCs/>
          <w:lang w:val="en-GB"/>
        </w:rPr>
        <w:t>Your rights under GDPR:</w:t>
      </w:r>
      <w:r w:rsidRPr="00075915">
        <w:rPr>
          <w:lang w:val="en-GB"/>
        </w:rPr>
        <w:t xml:space="preserve"> You have the right to access, rectify, or erase your personal data at any time. You also have the right to withdraw your consent, object to processing, or request restriction of processing. For any queries regarding your data, or to exercise your rights, please contact the Parish Town Council at [Contact Information].</w:t>
      </w:r>
    </w:p>
    <w:p w14:paraId="4BCE3A42" w14:textId="77777777" w:rsidR="00075915" w:rsidRDefault="00075915" w:rsidP="00075915">
      <w:pPr>
        <w:spacing w:line="240" w:lineRule="auto"/>
        <w:rPr>
          <w:lang w:val="en-GB"/>
        </w:rPr>
      </w:pPr>
      <w:r w:rsidRPr="00075915">
        <w:rPr>
          <w:lang w:val="en-GB"/>
        </w:rPr>
        <w:t>By checking this box, you confirm that you have read and understood this GDPR compliance statement and consent to the processing of your personal data as described above.</w:t>
      </w:r>
    </w:p>
    <w:p w14:paraId="541D0DDF" w14:textId="77777777" w:rsidR="00075915" w:rsidRPr="00075915" w:rsidRDefault="00075915" w:rsidP="00075915">
      <w:pPr>
        <w:spacing w:line="240" w:lineRule="auto"/>
        <w:rPr>
          <w:lang w:val="en-GB"/>
        </w:rPr>
      </w:pPr>
    </w:p>
    <w:p w14:paraId="419DD68F" w14:textId="77777777" w:rsidR="00075915" w:rsidRPr="00075915" w:rsidRDefault="00075915" w:rsidP="00075915">
      <w:pPr>
        <w:spacing w:line="240" w:lineRule="auto"/>
        <w:rPr>
          <w:lang w:val="en-GB"/>
        </w:rPr>
      </w:pPr>
      <w:proofErr w:type="gramStart"/>
      <w:r w:rsidRPr="00075915">
        <w:rPr>
          <w:lang w:val="en-GB"/>
        </w:rPr>
        <w:t>[ ]</w:t>
      </w:r>
      <w:proofErr w:type="gramEnd"/>
      <w:r w:rsidRPr="00075915">
        <w:rPr>
          <w:lang w:val="en-GB"/>
        </w:rPr>
        <w:t xml:space="preserve"> I consent to the processing of my personal data for the purposes outlined above.</w:t>
      </w:r>
    </w:p>
    <w:p w14:paraId="51E56D61" w14:textId="73A341C3" w:rsidR="009A7D1A" w:rsidRDefault="009A7D1A" w:rsidP="00075915">
      <w:pPr>
        <w:spacing w:line="240" w:lineRule="auto"/>
      </w:pPr>
    </w:p>
    <w:sectPr w:rsidR="009A7D1A">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6B60C" w14:textId="77777777" w:rsidR="00106431" w:rsidRDefault="00106431">
      <w:pPr>
        <w:spacing w:line="240" w:lineRule="auto"/>
      </w:pPr>
      <w:r>
        <w:separator/>
      </w:r>
    </w:p>
  </w:endnote>
  <w:endnote w:type="continuationSeparator" w:id="0">
    <w:p w14:paraId="3A946D1A" w14:textId="77777777" w:rsidR="00106431" w:rsidRDefault="00106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FB72E" w14:textId="77777777" w:rsidR="00106431" w:rsidRDefault="00106431">
      <w:pPr>
        <w:spacing w:line="240" w:lineRule="auto"/>
      </w:pPr>
      <w:r>
        <w:separator/>
      </w:r>
    </w:p>
  </w:footnote>
  <w:footnote w:type="continuationSeparator" w:id="0">
    <w:p w14:paraId="1048014E" w14:textId="77777777" w:rsidR="00106431" w:rsidRDefault="001064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05371"/>
      <w:docPartObj>
        <w:docPartGallery w:val="Page Numbers (Top of Page)"/>
        <w:docPartUnique/>
      </w:docPartObj>
    </w:sdtPr>
    <w:sdtEndPr>
      <w:rPr>
        <w:color w:val="7F7F7F" w:themeColor="background1" w:themeShade="7F"/>
        <w:spacing w:val="60"/>
      </w:rPr>
    </w:sdtEndPr>
    <w:sdtContent>
      <w:p w14:paraId="5BE8AA80" w14:textId="77777777" w:rsidR="00F94F21" w:rsidRDefault="00F94F21">
        <w:pPr>
          <w:pStyle w:val="Header"/>
          <w:pBdr>
            <w:bottom w:val="single" w:sz="4" w:space="1" w:color="D9D9D9" w:themeColor="background1" w:themeShade="D9"/>
          </w:pBdr>
          <w:rPr>
            <w:b/>
            <w:bCs/>
          </w:rPr>
        </w:pPr>
        <w:r>
          <w:rPr>
            <w:lang w:val="en-GB" w:bidi="en-GB"/>
          </w:rPr>
          <w:fldChar w:fldCharType="begin"/>
        </w:r>
        <w:r>
          <w:rPr>
            <w:lang w:val="en-GB" w:bidi="en-GB"/>
          </w:rPr>
          <w:instrText xml:space="preserve"> PAGE   \* MERGEFORMAT </w:instrText>
        </w:r>
        <w:r>
          <w:rPr>
            <w:lang w:val="en-GB" w:bidi="en-GB"/>
          </w:rPr>
          <w:fldChar w:fldCharType="separate"/>
        </w:r>
        <w:r w:rsidR="001F2AA1" w:rsidRPr="001F2AA1">
          <w:rPr>
            <w:b/>
            <w:noProof/>
            <w:lang w:val="en-GB" w:bidi="en-GB"/>
          </w:rPr>
          <w:t>2</w:t>
        </w:r>
        <w:r>
          <w:rPr>
            <w:b/>
            <w:noProof/>
            <w:lang w:val="en-GB" w:bidi="en-GB"/>
          </w:rPr>
          <w:fldChar w:fldCharType="end"/>
        </w:r>
        <w:r>
          <w:rPr>
            <w:b/>
            <w:lang w:val="en-GB" w:bidi="en-GB"/>
          </w:rPr>
          <w:t xml:space="preserve"> | </w:t>
        </w:r>
        <w:r>
          <w:rPr>
            <w:color w:val="7F7F7F" w:themeColor="background1" w:themeShade="7F"/>
            <w:spacing w:val="60"/>
            <w:lang w:val="en-GB" w:bidi="en-GB"/>
          </w:rPr>
          <w:t>Page</w:t>
        </w:r>
      </w:p>
    </w:sdtContent>
  </w:sdt>
  <w:p w14:paraId="07E1E910" w14:textId="77777777" w:rsidR="00F94F21" w:rsidRDefault="00F94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7A81" w14:textId="2EA7E4C2" w:rsidR="008F6114" w:rsidRDefault="008F6114">
    <w:pPr>
      <w:pStyle w:val="Header"/>
    </w:pPr>
    <w: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0514735"/>
    <w:multiLevelType w:val="multilevel"/>
    <w:tmpl w:val="13B4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EC21BF"/>
    <w:multiLevelType w:val="multilevel"/>
    <w:tmpl w:val="A73A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340590">
    <w:abstractNumId w:val="9"/>
  </w:num>
  <w:num w:numId="2" w16cid:durableId="1188563270">
    <w:abstractNumId w:val="7"/>
  </w:num>
  <w:num w:numId="3" w16cid:durableId="2054426387">
    <w:abstractNumId w:val="6"/>
  </w:num>
  <w:num w:numId="4" w16cid:durableId="910389945">
    <w:abstractNumId w:val="5"/>
  </w:num>
  <w:num w:numId="5" w16cid:durableId="809245519">
    <w:abstractNumId w:val="4"/>
  </w:num>
  <w:num w:numId="6" w16cid:durableId="268120466">
    <w:abstractNumId w:val="8"/>
  </w:num>
  <w:num w:numId="7" w16cid:durableId="1093160150">
    <w:abstractNumId w:val="3"/>
  </w:num>
  <w:num w:numId="8" w16cid:durableId="1092820549">
    <w:abstractNumId w:val="2"/>
  </w:num>
  <w:num w:numId="9" w16cid:durableId="1812939285">
    <w:abstractNumId w:val="1"/>
  </w:num>
  <w:num w:numId="10" w16cid:durableId="1872961941">
    <w:abstractNumId w:val="0"/>
  </w:num>
  <w:num w:numId="11" w16cid:durableId="467430259">
    <w:abstractNumId w:val="10"/>
  </w:num>
  <w:num w:numId="12" w16cid:durableId="2094274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E8"/>
    <w:rsid w:val="00005B57"/>
    <w:rsid w:val="00007DDF"/>
    <w:rsid w:val="000127EF"/>
    <w:rsid w:val="0002013D"/>
    <w:rsid w:val="00037E0A"/>
    <w:rsid w:val="00051BC5"/>
    <w:rsid w:val="00075915"/>
    <w:rsid w:val="00075CF6"/>
    <w:rsid w:val="00101ACE"/>
    <w:rsid w:val="00106431"/>
    <w:rsid w:val="00123018"/>
    <w:rsid w:val="00133D13"/>
    <w:rsid w:val="00135F16"/>
    <w:rsid w:val="00150524"/>
    <w:rsid w:val="001664B8"/>
    <w:rsid w:val="0018525E"/>
    <w:rsid w:val="001A569B"/>
    <w:rsid w:val="001C3C97"/>
    <w:rsid w:val="001F2AA1"/>
    <w:rsid w:val="0026265A"/>
    <w:rsid w:val="00265EB5"/>
    <w:rsid w:val="0032740D"/>
    <w:rsid w:val="00341345"/>
    <w:rsid w:val="00372C7B"/>
    <w:rsid w:val="003B18D2"/>
    <w:rsid w:val="00413455"/>
    <w:rsid w:val="00414262"/>
    <w:rsid w:val="00450843"/>
    <w:rsid w:val="00456F2F"/>
    <w:rsid w:val="00462834"/>
    <w:rsid w:val="004668FB"/>
    <w:rsid w:val="004B694B"/>
    <w:rsid w:val="004C1B31"/>
    <w:rsid w:val="004F09E8"/>
    <w:rsid w:val="00524AB0"/>
    <w:rsid w:val="00545B04"/>
    <w:rsid w:val="005B70B0"/>
    <w:rsid w:val="005C1392"/>
    <w:rsid w:val="005F2375"/>
    <w:rsid w:val="00611B70"/>
    <w:rsid w:val="00614ABA"/>
    <w:rsid w:val="00627A11"/>
    <w:rsid w:val="00657D64"/>
    <w:rsid w:val="00666332"/>
    <w:rsid w:val="006B45B9"/>
    <w:rsid w:val="006E16C7"/>
    <w:rsid w:val="006F4EC4"/>
    <w:rsid w:val="007125A1"/>
    <w:rsid w:val="007740D5"/>
    <w:rsid w:val="00782E91"/>
    <w:rsid w:val="007C4DBC"/>
    <w:rsid w:val="007E2880"/>
    <w:rsid w:val="007E427E"/>
    <w:rsid w:val="00806380"/>
    <w:rsid w:val="0087103E"/>
    <w:rsid w:val="00883493"/>
    <w:rsid w:val="008B6365"/>
    <w:rsid w:val="008C2AA8"/>
    <w:rsid w:val="008C3F4E"/>
    <w:rsid w:val="008D2898"/>
    <w:rsid w:val="008D5C81"/>
    <w:rsid w:val="008F6114"/>
    <w:rsid w:val="0091625F"/>
    <w:rsid w:val="009243F5"/>
    <w:rsid w:val="0094412A"/>
    <w:rsid w:val="009516E2"/>
    <w:rsid w:val="00952642"/>
    <w:rsid w:val="009660D7"/>
    <w:rsid w:val="009707FC"/>
    <w:rsid w:val="00977DD6"/>
    <w:rsid w:val="00984167"/>
    <w:rsid w:val="009A7D1A"/>
    <w:rsid w:val="009C252F"/>
    <w:rsid w:val="009D3068"/>
    <w:rsid w:val="009D4CFD"/>
    <w:rsid w:val="00A21188"/>
    <w:rsid w:val="00A234DA"/>
    <w:rsid w:val="00A2403B"/>
    <w:rsid w:val="00A27C98"/>
    <w:rsid w:val="00A53870"/>
    <w:rsid w:val="00A800B5"/>
    <w:rsid w:val="00AA162A"/>
    <w:rsid w:val="00AC5CC4"/>
    <w:rsid w:val="00AC5FC7"/>
    <w:rsid w:val="00B011EB"/>
    <w:rsid w:val="00B23375"/>
    <w:rsid w:val="00B248D0"/>
    <w:rsid w:val="00B42A36"/>
    <w:rsid w:val="00B54D51"/>
    <w:rsid w:val="00B72E57"/>
    <w:rsid w:val="00BA050B"/>
    <w:rsid w:val="00BB1004"/>
    <w:rsid w:val="00BD4CF2"/>
    <w:rsid w:val="00BF7C83"/>
    <w:rsid w:val="00C16CDD"/>
    <w:rsid w:val="00C16DF0"/>
    <w:rsid w:val="00C476F3"/>
    <w:rsid w:val="00C55A3F"/>
    <w:rsid w:val="00C65A12"/>
    <w:rsid w:val="00C70C7B"/>
    <w:rsid w:val="00C760E3"/>
    <w:rsid w:val="00C86C34"/>
    <w:rsid w:val="00CB3003"/>
    <w:rsid w:val="00CE76DE"/>
    <w:rsid w:val="00CF3DD3"/>
    <w:rsid w:val="00D1208D"/>
    <w:rsid w:val="00D36B26"/>
    <w:rsid w:val="00D37167"/>
    <w:rsid w:val="00D77E9D"/>
    <w:rsid w:val="00DA11B8"/>
    <w:rsid w:val="00DA3015"/>
    <w:rsid w:val="00DA4347"/>
    <w:rsid w:val="00DA5619"/>
    <w:rsid w:val="00DA69C0"/>
    <w:rsid w:val="00DE3579"/>
    <w:rsid w:val="00E120E5"/>
    <w:rsid w:val="00E323D2"/>
    <w:rsid w:val="00E367C9"/>
    <w:rsid w:val="00E37AF4"/>
    <w:rsid w:val="00EA4909"/>
    <w:rsid w:val="00EB1A52"/>
    <w:rsid w:val="00EE72EC"/>
    <w:rsid w:val="00EF61C1"/>
    <w:rsid w:val="00F050C9"/>
    <w:rsid w:val="00F25F7F"/>
    <w:rsid w:val="00F47D69"/>
    <w:rsid w:val="00F94F21"/>
    <w:rsid w:val="00FC4FB2"/>
    <w:rsid w:val="00FC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0C798E"/>
  <w15:chartTrackingRefBased/>
  <w15:docId w15:val="{6F278707-85C8-450A-A40D-33F791C6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7608">
      <w:bodyDiv w:val="1"/>
      <w:marLeft w:val="0"/>
      <w:marRight w:val="0"/>
      <w:marTop w:val="0"/>
      <w:marBottom w:val="0"/>
      <w:divBdr>
        <w:top w:val="none" w:sz="0" w:space="0" w:color="auto"/>
        <w:left w:val="none" w:sz="0" w:space="0" w:color="auto"/>
        <w:bottom w:val="none" w:sz="0" w:space="0" w:color="auto"/>
        <w:right w:val="none" w:sz="0" w:space="0" w:color="auto"/>
      </w:divBdr>
    </w:div>
    <w:div w:id="91895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rism\AppData\Roaming\Microsoft\Templates\Applicant&#8217;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E7A7E94F844463BA9F5DA73F49E05B"/>
        <w:category>
          <w:name w:val="General"/>
          <w:gallery w:val="placeholder"/>
        </w:category>
        <w:types>
          <w:type w:val="bbPlcHdr"/>
        </w:types>
        <w:behaviors>
          <w:behavior w:val="content"/>
        </w:behaviors>
        <w:guid w:val="{D3A95F73-6798-4BD3-B1DC-F049B94D4951}"/>
      </w:docPartPr>
      <w:docPartBody>
        <w:p w:rsidR="004B7F0B" w:rsidRDefault="004B7F0B">
          <w:pPr>
            <w:pStyle w:val="E9E7A7E94F844463BA9F5DA73F49E05B"/>
          </w:pPr>
          <w:r>
            <w:rPr>
              <w:lang w:bidi="en-GB"/>
            </w:rPr>
            <w:t>Date</w:t>
          </w:r>
        </w:p>
      </w:docPartBody>
    </w:docPart>
    <w:docPart>
      <w:docPartPr>
        <w:name w:val="D188FD454E304B4097E9656F3BC2F3D9"/>
        <w:category>
          <w:name w:val="General"/>
          <w:gallery w:val="placeholder"/>
        </w:category>
        <w:types>
          <w:type w:val="bbPlcHdr"/>
        </w:types>
        <w:behaviors>
          <w:behavior w:val="content"/>
        </w:behaviors>
        <w:guid w:val="{BECD12C9-AC22-4400-BD52-32DC97F08A96}"/>
      </w:docPartPr>
      <w:docPartBody>
        <w:p w:rsidR="004B7F0B" w:rsidRDefault="004B7F0B">
          <w:pPr>
            <w:pStyle w:val="D188FD454E304B4097E9656F3BC2F3D9"/>
          </w:pPr>
          <w:r w:rsidRPr="00135F16">
            <w:rPr>
              <w:lang w:bidi="en-GB"/>
            </w:rPr>
            <w:t>Interviewer Phone Number</w:t>
          </w:r>
        </w:p>
      </w:docPartBody>
    </w:docPart>
    <w:docPart>
      <w:docPartPr>
        <w:name w:val="69D3AA35131C4914B1CE40C60B96EF67"/>
        <w:category>
          <w:name w:val="General"/>
          <w:gallery w:val="placeholder"/>
        </w:category>
        <w:types>
          <w:type w:val="bbPlcHdr"/>
        </w:types>
        <w:behaviors>
          <w:behavior w:val="content"/>
        </w:behaviors>
        <w:guid w:val="{55A0B6E7-9ADE-4CFB-9C0D-7CE0EB43CB0C}"/>
      </w:docPartPr>
      <w:docPartBody>
        <w:p w:rsidR="004B7F0B" w:rsidRDefault="004B7F0B">
          <w:pPr>
            <w:pStyle w:val="69D3AA35131C4914B1CE40C60B96EF67"/>
          </w:pPr>
          <w:r>
            <w:rPr>
              <w:lang w:bidi="en-GB"/>
            </w:rPr>
            <w:t>Question no. 1</w:t>
          </w:r>
        </w:p>
      </w:docPartBody>
    </w:docPart>
    <w:docPart>
      <w:docPartPr>
        <w:name w:val="37ADB8494DA04F8AA3B7513E25E0A243"/>
        <w:category>
          <w:name w:val="General"/>
          <w:gallery w:val="placeholder"/>
        </w:category>
        <w:types>
          <w:type w:val="bbPlcHdr"/>
        </w:types>
        <w:behaviors>
          <w:behavior w:val="content"/>
        </w:behaviors>
        <w:guid w:val="{C199A409-4413-4A4E-B271-F8E864F47203}"/>
      </w:docPartPr>
      <w:docPartBody>
        <w:p w:rsidR="004B7F0B" w:rsidRDefault="004B7F0B">
          <w:pPr>
            <w:pStyle w:val="37ADB8494DA04F8AA3B7513E25E0A243"/>
          </w:pPr>
          <w:r>
            <w:rPr>
              <w:lang w:bidi="en-GB"/>
            </w:rPr>
            <w:t>Question no.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0B"/>
    <w:rsid w:val="001C3C97"/>
    <w:rsid w:val="004B7F0B"/>
    <w:rsid w:val="00666332"/>
    <w:rsid w:val="007D7923"/>
    <w:rsid w:val="00CF3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E7A7E94F844463BA9F5DA73F49E05B">
    <w:name w:val="E9E7A7E94F844463BA9F5DA73F49E05B"/>
  </w:style>
  <w:style w:type="paragraph" w:customStyle="1" w:styleId="D188FD454E304B4097E9656F3BC2F3D9">
    <w:name w:val="D188FD454E304B4097E9656F3BC2F3D9"/>
  </w:style>
  <w:style w:type="paragraph" w:customStyle="1" w:styleId="69D3AA35131C4914B1CE40C60B96EF67">
    <w:name w:val="69D3AA35131C4914B1CE40C60B96EF67"/>
  </w:style>
  <w:style w:type="paragraph" w:customStyle="1" w:styleId="37ADB8494DA04F8AA3B7513E25E0A243">
    <w:name w:val="37ADB8494DA04F8AA3B7513E25E0A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3</TotalTime>
  <Pages>2</Pages>
  <Words>304</Words>
  <Characters>1672</Characters>
  <Application>Microsoft Office Word</Application>
  <DocSecurity>0</DocSecurity>
  <Lines>83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Tourism</dc:creator>
  <cp:lastModifiedBy>Engagement</cp:lastModifiedBy>
  <cp:revision>2</cp:revision>
  <dcterms:created xsi:type="dcterms:W3CDTF">2025-03-25T08:57:00Z</dcterms:created>
  <dcterms:modified xsi:type="dcterms:W3CDTF">2025-03-25T08:57:00Z</dcterms:modified>
</cp:coreProperties>
</file>